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6867" w14:textId="77777777" w:rsidR="00150270" w:rsidRPr="00D22AB9" w:rsidRDefault="00150270" w:rsidP="005C32B6">
      <w:pPr>
        <w:jc w:val="center"/>
        <w:rPr>
          <w:rFonts w:ascii="Righteous" w:hAnsi="Righteous"/>
          <w:b/>
          <w:bCs/>
          <w:spacing w:val="20"/>
          <w:sz w:val="40"/>
          <w:lang w:val="sk-SK"/>
        </w:rPr>
      </w:pPr>
      <w:r w:rsidRPr="00D22AB9">
        <w:rPr>
          <w:rFonts w:ascii="Righteous" w:hAnsi="Righteous"/>
          <w:b/>
          <w:bCs/>
          <w:spacing w:val="20"/>
          <w:sz w:val="40"/>
          <w:lang w:val="sk-SK"/>
        </w:rPr>
        <w:t>PREZENČNÁ LISTINA</w:t>
      </w:r>
    </w:p>
    <w:p w14:paraId="6665DE74" w14:textId="77777777" w:rsidR="00150270" w:rsidRPr="003E74D3" w:rsidRDefault="00150270" w:rsidP="003D76D7">
      <w:pPr>
        <w:spacing w:line="360" w:lineRule="auto"/>
        <w:jc w:val="center"/>
        <w:rPr>
          <w:rFonts w:asciiTheme="minorHAnsi" w:hAnsiTheme="minorHAnsi"/>
          <w:bCs/>
          <w:sz w:val="32"/>
          <w:lang w:val="sk-SK"/>
        </w:rPr>
      </w:pPr>
      <w:r w:rsidRPr="003E74D3">
        <w:rPr>
          <w:rFonts w:asciiTheme="minorHAnsi" w:hAnsiTheme="minorHAnsi"/>
          <w:bCs/>
          <w:sz w:val="32"/>
          <w:lang w:val="sk-SK"/>
        </w:rPr>
        <w:t xml:space="preserve">AMAVET klub č. </w:t>
      </w:r>
      <w:r w:rsidR="00F5218B">
        <w:rPr>
          <w:rFonts w:asciiTheme="minorHAnsi" w:hAnsiTheme="minorHAnsi"/>
          <w:bCs/>
          <w:sz w:val="32"/>
          <w:lang w:val="sk-SK"/>
        </w:rPr>
        <w:t>...............</w:t>
      </w:r>
    </w:p>
    <w:p w14:paraId="6D13FA54" w14:textId="2FB86D97" w:rsidR="005C32B6" w:rsidRPr="00626A5D" w:rsidRDefault="00150270" w:rsidP="005C32B6">
      <w:pPr>
        <w:pStyle w:val="Heading7"/>
        <w:jc w:val="both"/>
        <w:rPr>
          <w:rFonts w:asciiTheme="minorHAnsi" w:hAnsiTheme="minorHAnsi"/>
          <w:bCs/>
          <w:sz w:val="22"/>
          <w:szCs w:val="22"/>
        </w:rPr>
      </w:pPr>
      <w:r w:rsidRPr="00626A5D">
        <w:rPr>
          <w:rFonts w:asciiTheme="minorHAnsi" w:hAnsiTheme="minorHAnsi"/>
          <w:bCs/>
          <w:sz w:val="22"/>
          <w:szCs w:val="22"/>
        </w:rPr>
        <w:t xml:space="preserve">Názov </w:t>
      </w:r>
      <w:r w:rsidR="009B362E" w:rsidRPr="00626A5D">
        <w:rPr>
          <w:rFonts w:asciiTheme="minorHAnsi" w:hAnsiTheme="minorHAnsi"/>
          <w:bCs/>
          <w:sz w:val="22"/>
          <w:szCs w:val="22"/>
        </w:rPr>
        <w:t>aktivity/podujatia</w:t>
      </w:r>
      <w:r w:rsidRPr="00626A5D">
        <w:rPr>
          <w:rFonts w:asciiTheme="minorHAnsi" w:hAnsiTheme="minorHAnsi"/>
          <w:bCs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32B6" w:rsidRPr="00626A5D" w14:paraId="28F0B87D" w14:textId="77777777" w:rsidTr="00C400E3">
        <w:trPr>
          <w:trHeight w:val="391"/>
        </w:trPr>
        <w:tc>
          <w:tcPr>
            <w:tcW w:w="9177" w:type="dxa"/>
          </w:tcPr>
          <w:p w14:paraId="327761D3" w14:textId="77777777" w:rsidR="005C32B6" w:rsidRPr="00626A5D" w:rsidRDefault="005C32B6" w:rsidP="003D76D7">
            <w:pPr>
              <w:pStyle w:val="Heading7"/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35E26F46" w14:textId="74909E43" w:rsidR="005C32B6" w:rsidRPr="00626A5D" w:rsidRDefault="009B362E" w:rsidP="005C32B6">
      <w:pPr>
        <w:pStyle w:val="Heading7"/>
        <w:jc w:val="both"/>
        <w:rPr>
          <w:rFonts w:asciiTheme="minorHAnsi" w:hAnsiTheme="minorHAnsi"/>
          <w:bCs/>
          <w:sz w:val="22"/>
          <w:szCs w:val="22"/>
        </w:rPr>
      </w:pPr>
      <w:r w:rsidRPr="00626A5D">
        <w:rPr>
          <w:rFonts w:asciiTheme="minorHAnsi" w:hAnsiTheme="minorHAnsi"/>
          <w:bCs/>
          <w:sz w:val="22"/>
          <w:szCs w:val="22"/>
        </w:rPr>
        <w:t>Dátum</w:t>
      </w:r>
      <w:r w:rsidR="00226533" w:rsidRPr="00626A5D">
        <w:rPr>
          <w:rFonts w:asciiTheme="minorHAnsi" w:hAnsiTheme="minorHAnsi"/>
          <w:bCs/>
          <w:sz w:val="22"/>
          <w:szCs w:val="22"/>
        </w:rPr>
        <w:t xml:space="preserve"> a</w:t>
      </w:r>
      <w:r w:rsidRPr="00626A5D">
        <w:rPr>
          <w:rFonts w:asciiTheme="minorHAnsi" w:hAnsiTheme="minorHAnsi"/>
          <w:bCs/>
          <w:sz w:val="22"/>
          <w:szCs w:val="22"/>
        </w:rPr>
        <w:t> </w:t>
      </w:r>
      <w:r w:rsidR="00226533" w:rsidRPr="00626A5D">
        <w:rPr>
          <w:rFonts w:asciiTheme="minorHAnsi" w:hAnsiTheme="minorHAnsi"/>
          <w:bCs/>
          <w:sz w:val="22"/>
          <w:szCs w:val="22"/>
        </w:rPr>
        <w:t>čas</w:t>
      </w:r>
      <w:r w:rsidRPr="00626A5D">
        <w:rPr>
          <w:rFonts w:asciiTheme="minorHAnsi" w:hAnsiTheme="minorHAnsi"/>
          <w:bCs/>
          <w:sz w:val="22"/>
          <w:szCs w:val="22"/>
        </w:rPr>
        <w:t xml:space="preserve"> (od – do)</w:t>
      </w:r>
      <w:r w:rsidR="00B6725E" w:rsidRPr="00626A5D">
        <w:rPr>
          <w:rFonts w:asciiTheme="minorHAnsi" w:hAnsiTheme="minorHAnsi"/>
          <w:bCs/>
          <w:sz w:val="22"/>
          <w:szCs w:val="22"/>
        </w:rPr>
        <w:t>:</w:t>
      </w:r>
      <w:r w:rsidR="00B6725E" w:rsidRPr="00626A5D">
        <w:rPr>
          <w:rFonts w:asciiTheme="minorHAnsi" w:hAnsiTheme="minorHAnsi"/>
          <w:bCs/>
          <w:sz w:val="22"/>
          <w:szCs w:val="22"/>
        </w:rPr>
        <w:tab/>
      </w:r>
      <w:r w:rsidR="00B6725E" w:rsidRPr="00626A5D">
        <w:rPr>
          <w:rFonts w:asciiTheme="minorHAnsi" w:hAnsiTheme="minorHAnsi"/>
          <w:bCs/>
          <w:sz w:val="22"/>
          <w:szCs w:val="22"/>
        </w:rPr>
        <w:tab/>
      </w:r>
      <w:r w:rsidR="00B6725E" w:rsidRPr="00626A5D">
        <w:rPr>
          <w:rFonts w:asciiTheme="minorHAnsi" w:hAnsiTheme="minorHAnsi"/>
          <w:bCs/>
          <w:sz w:val="22"/>
          <w:szCs w:val="22"/>
        </w:rPr>
        <w:tab/>
      </w:r>
      <w:r w:rsidRPr="00626A5D">
        <w:rPr>
          <w:rFonts w:asciiTheme="minorHAnsi" w:hAnsiTheme="minorHAnsi"/>
          <w:bCs/>
          <w:sz w:val="22"/>
          <w:szCs w:val="22"/>
        </w:rPr>
        <w:tab/>
        <w:t xml:space="preserve">      </w:t>
      </w:r>
      <w:r w:rsidR="005C32B6" w:rsidRPr="00626A5D">
        <w:rPr>
          <w:rFonts w:asciiTheme="minorHAnsi" w:hAnsiTheme="minorHAnsi"/>
          <w:bCs/>
          <w:sz w:val="22"/>
          <w:szCs w:val="22"/>
        </w:rPr>
        <w:t>Miesto</w:t>
      </w:r>
      <w:r w:rsidR="00B6725E" w:rsidRPr="00626A5D">
        <w:rPr>
          <w:rFonts w:asciiTheme="minorHAnsi" w:hAnsiTheme="minorHAnsi"/>
          <w:bCs/>
          <w:sz w:val="22"/>
          <w:szCs w:val="22"/>
        </w:rPr>
        <w:t xml:space="preserve"> konania</w:t>
      </w:r>
      <w:r w:rsidR="005C32B6" w:rsidRPr="00626A5D">
        <w:rPr>
          <w:rFonts w:asciiTheme="minorHAnsi" w:hAnsiTheme="minorHAnsi"/>
          <w:bCs/>
          <w:sz w:val="22"/>
          <w:szCs w:val="22"/>
        </w:rPr>
        <w:t xml:space="preserve">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B362E" w:rsidRPr="00626A5D" w14:paraId="331AF6E9" w14:textId="77777777" w:rsidTr="009B362E">
        <w:tc>
          <w:tcPr>
            <w:tcW w:w="4531" w:type="dxa"/>
          </w:tcPr>
          <w:p w14:paraId="4AD39E6E" w14:textId="77777777" w:rsidR="009B362E" w:rsidRPr="00626A5D" w:rsidRDefault="009B362E" w:rsidP="003D76D7">
            <w:pPr>
              <w:pStyle w:val="Heading7"/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DBFD354" w14:textId="77777777" w:rsidR="009B362E" w:rsidRPr="00626A5D" w:rsidRDefault="009B362E" w:rsidP="003D76D7">
            <w:pPr>
              <w:pStyle w:val="Heading7"/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2C7F27BB" w14:textId="7FBFAC03" w:rsidR="005C32B6" w:rsidRPr="00626A5D" w:rsidRDefault="00150270" w:rsidP="005C32B6">
      <w:pPr>
        <w:pStyle w:val="Heading7"/>
        <w:jc w:val="both"/>
        <w:rPr>
          <w:rFonts w:asciiTheme="minorHAnsi" w:hAnsiTheme="minorHAnsi"/>
          <w:bCs/>
          <w:sz w:val="22"/>
          <w:szCs w:val="22"/>
        </w:rPr>
      </w:pPr>
      <w:r w:rsidRPr="00626A5D">
        <w:rPr>
          <w:rFonts w:asciiTheme="minorHAnsi" w:hAnsiTheme="minorHAnsi"/>
          <w:bCs/>
          <w:sz w:val="22"/>
          <w:szCs w:val="22"/>
        </w:rPr>
        <w:t>Zodpovedná osoba:</w:t>
      </w:r>
      <w:r w:rsidR="00C24835" w:rsidRPr="00626A5D">
        <w:rPr>
          <w:rFonts w:asciiTheme="minorHAnsi" w:hAnsiTheme="minorHAnsi"/>
          <w:bCs/>
          <w:sz w:val="22"/>
          <w:szCs w:val="22"/>
        </w:rPr>
        <w:tab/>
      </w:r>
      <w:r w:rsidR="00C24835" w:rsidRPr="00626A5D">
        <w:rPr>
          <w:rFonts w:asciiTheme="minorHAnsi" w:hAnsiTheme="minorHAnsi"/>
          <w:bCs/>
          <w:sz w:val="22"/>
          <w:szCs w:val="22"/>
        </w:rPr>
        <w:tab/>
      </w:r>
      <w:r w:rsidR="00C24835" w:rsidRPr="00626A5D">
        <w:rPr>
          <w:rFonts w:asciiTheme="minorHAnsi" w:hAnsiTheme="minorHAnsi"/>
          <w:bCs/>
          <w:sz w:val="22"/>
          <w:szCs w:val="22"/>
        </w:rPr>
        <w:tab/>
      </w:r>
      <w:r w:rsidR="00C24835" w:rsidRPr="00626A5D">
        <w:rPr>
          <w:rFonts w:asciiTheme="minorHAnsi" w:hAnsiTheme="minorHAnsi"/>
          <w:bCs/>
          <w:sz w:val="22"/>
          <w:szCs w:val="22"/>
        </w:rPr>
        <w:tab/>
        <w:t xml:space="preserve">   </w:t>
      </w:r>
      <w:r w:rsidR="009B362E" w:rsidRPr="00626A5D">
        <w:rPr>
          <w:rFonts w:asciiTheme="minorHAnsi" w:hAnsiTheme="minorHAnsi"/>
          <w:bCs/>
          <w:sz w:val="22"/>
          <w:szCs w:val="22"/>
        </w:rPr>
        <w:t xml:space="preserve"> </w:t>
      </w:r>
      <w:r w:rsidR="00C24835" w:rsidRPr="00626A5D">
        <w:rPr>
          <w:rFonts w:asciiTheme="minorHAnsi" w:hAnsiTheme="minorHAnsi"/>
          <w:bCs/>
          <w:sz w:val="22"/>
          <w:szCs w:val="22"/>
        </w:rPr>
        <w:t xml:space="preserve">  Číslo schválenej žiadosti o</w:t>
      </w:r>
      <w:r w:rsidR="009B362E" w:rsidRPr="00626A5D">
        <w:rPr>
          <w:rFonts w:asciiTheme="minorHAnsi" w:hAnsiTheme="minorHAnsi"/>
          <w:bCs/>
          <w:sz w:val="22"/>
          <w:szCs w:val="22"/>
        </w:rPr>
        <w:t> </w:t>
      </w:r>
      <w:r w:rsidR="00C24835" w:rsidRPr="00626A5D">
        <w:rPr>
          <w:rFonts w:asciiTheme="minorHAnsi" w:hAnsiTheme="minorHAnsi"/>
          <w:bCs/>
          <w:sz w:val="22"/>
          <w:szCs w:val="22"/>
        </w:rPr>
        <w:t>dotáciu</w:t>
      </w:r>
      <w:r w:rsidR="009B362E" w:rsidRPr="00626A5D">
        <w:rPr>
          <w:rFonts w:asciiTheme="minorHAnsi" w:hAnsiTheme="minorHAnsi"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24835" w14:paraId="6FE12094" w14:textId="2B01B777" w:rsidTr="00C24835">
        <w:tc>
          <w:tcPr>
            <w:tcW w:w="4530" w:type="dxa"/>
          </w:tcPr>
          <w:p w14:paraId="2523F7AB" w14:textId="77777777" w:rsidR="00C24835" w:rsidRPr="005C32B6" w:rsidRDefault="00C24835" w:rsidP="003D76D7">
            <w:pPr>
              <w:pStyle w:val="Heading7"/>
              <w:spacing w:line="36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4530" w:type="dxa"/>
          </w:tcPr>
          <w:p w14:paraId="7BE81131" w14:textId="77777777" w:rsidR="00C24835" w:rsidRPr="005C32B6" w:rsidRDefault="00C24835" w:rsidP="003D76D7">
            <w:pPr>
              <w:pStyle w:val="Heading7"/>
              <w:spacing w:line="36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7C50E0D7" w14:textId="77777777" w:rsidR="00C24835" w:rsidRPr="00826C3F" w:rsidRDefault="00C24835" w:rsidP="00C24835">
      <w:pPr>
        <w:jc w:val="both"/>
        <w:rPr>
          <w:sz w:val="14"/>
          <w:szCs w:val="14"/>
          <w:lang w:val="sk-SK"/>
        </w:rPr>
      </w:pPr>
      <w:r w:rsidRPr="00826C3F">
        <w:rPr>
          <w:sz w:val="14"/>
          <w:szCs w:val="14"/>
          <w:lang w:val="sk-SK"/>
        </w:rPr>
        <w:t xml:space="preserve">Spracovanie osobných údajov v tejto prezenčnej listine v rozsahu: meno, priezvisko, mesto/obec bydliska, </w:t>
      </w:r>
      <w:r w:rsidRPr="00C24835">
        <w:rPr>
          <w:sz w:val="14"/>
          <w:szCs w:val="14"/>
          <w:lang w:val="sk-SK"/>
        </w:rPr>
        <w:t xml:space="preserve">dátum </w:t>
      </w:r>
      <w:proofErr w:type="spellStart"/>
      <w:r w:rsidRPr="00826C3F">
        <w:rPr>
          <w:sz w:val="14"/>
          <w:szCs w:val="14"/>
          <w:lang w:val="sk-SK"/>
        </w:rPr>
        <w:t>nar</w:t>
      </w:r>
      <w:proofErr w:type="spellEnd"/>
      <w:r w:rsidRPr="00C24835">
        <w:rPr>
          <w:sz w:val="14"/>
          <w:szCs w:val="14"/>
          <w:lang w:val="sk-SK"/>
        </w:rPr>
        <w:t>.</w:t>
      </w:r>
      <w:r w:rsidRPr="00826C3F">
        <w:rPr>
          <w:sz w:val="14"/>
          <w:szCs w:val="14"/>
          <w:lang w:val="sk-SK"/>
        </w:rPr>
        <w:t xml:space="preserve"> je vykonávané za účelom evidencie účastníkov aktivity/podujatia a je nevyhnutné na účely oprávnených záujmov organizátora podľa článku 6 ods. 1 písm. f) nariadenia Európskeho parlamentu a Rady (EÚ) č. 2016/679 (ďalej len GDPR). Oprávneným záujmom je najmä dokladovanie výdavkov na zabezpečenie aktivity/podujatia a preukázanie oprávnenosti čerpania dotácie podľa zákona č. 282/2008 Z. z.</w:t>
      </w:r>
    </w:p>
    <w:p w14:paraId="45CE8EB8" w14:textId="77777777" w:rsidR="00C24835" w:rsidRPr="00826C3F" w:rsidRDefault="00C24835" w:rsidP="00C24835">
      <w:pPr>
        <w:jc w:val="both"/>
        <w:rPr>
          <w:sz w:val="14"/>
          <w:szCs w:val="14"/>
          <w:lang w:val="sk-SK"/>
        </w:rPr>
      </w:pPr>
      <w:r w:rsidRPr="00826C3F">
        <w:rPr>
          <w:sz w:val="14"/>
          <w:szCs w:val="14"/>
          <w:lang w:val="sk-SK"/>
        </w:rPr>
        <w:t xml:space="preserve">Prevádzkovateľom osobných údajov je Asociácia pre mládež, vedu a techniku (AMAVET), IČO: 00684040, so sídlom </w:t>
      </w:r>
      <w:proofErr w:type="spellStart"/>
      <w:r w:rsidRPr="00826C3F">
        <w:rPr>
          <w:sz w:val="14"/>
          <w:szCs w:val="14"/>
          <w:lang w:val="sk-SK"/>
        </w:rPr>
        <w:t>Hagarova</w:t>
      </w:r>
      <w:proofErr w:type="spellEnd"/>
      <w:r w:rsidRPr="00826C3F">
        <w:rPr>
          <w:sz w:val="14"/>
          <w:szCs w:val="14"/>
          <w:lang w:val="sk-SK"/>
        </w:rPr>
        <w:t xml:space="preserve"> 4, 831 52 Bratislava. Osobné údaje môžu byť spracúvané aj za účelom administrácie podujatí prostredníctvom interných informačných systémov AMAVET-u a v nevyhnutnom rozsahu poskytnuté tretím stranám za účelom zabezpečenia služieb, ako sú ubytovanie, doprava, vstupenky, poistenie a podobne.</w:t>
      </w:r>
    </w:p>
    <w:p w14:paraId="2045F101" w14:textId="77777777" w:rsidR="00C24835" w:rsidRPr="00826C3F" w:rsidRDefault="00C24835" w:rsidP="00C24835">
      <w:pPr>
        <w:jc w:val="both"/>
        <w:rPr>
          <w:sz w:val="14"/>
          <w:szCs w:val="14"/>
          <w:lang w:val="sk-SK"/>
        </w:rPr>
      </w:pPr>
      <w:r w:rsidRPr="00826C3F">
        <w:rPr>
          <w:sz w:val="14"/>
          <w:szCs w:val="14"/>
          <w:lang w:val="sk-SK"/>
        </w:rPr>
        <w:t>Doba spracovania osobných údajov je 10 rokov.</w:t>
      </w:r>
    </w:p>
    <w:p w14:paraId="1F6F3D15" w14:textId="72919CF6" w:rsidR="00C24835" w:rsidRPr="00826C3F" w:rsidRDefault="00C24835" w:rsidP="00C24835">
      <w:pPr>
        <w:jc w:val="both"/>
        <w:rPr>
          <w:sz w:val="14"/>
          <w:szCs w:val="14"/>
          <w:lang w:val="sk-SK"/>
        </w:rPr>
      </w:pPr>
      <w:r w:rsidRPr="00826C3F">
        <w:rPr>
          <w:sz w:val="14"/>
          <w:szCs w:val="14"/>
          <w:lang w:val="sk-SK"/>
        </w:rPr>
        <w:t xml:space="preserve">Svojím podpisom v stĺpci „Súhlas/fotografia“ dobrovoľne udeľujete súhlas na použitie obrazových a zvukových záznamov organizátorovi – AMAVET – na účely propagácie podujatia a to najmä zverejnením na webovej stránke organizátora </w:t>
      </w:r>
      <w:hyperlink r:id="rId8" w:tgtFrame="_new" w:history="1">
        <w:r w:rsidRPr="00826C3F">
          <w:rPr>
            <w:rStyle w:val="Hyperlink"/>
            <w:sz w:val="14"/>
            <w:szCs w:val="14"/>
            <w:lang w:val="sk-SK"/>
          </w:rPr>
          <w:t>www.amavet.sk</w:t>
        </w:r>
      </w:hyperlink>
      <w:r w:rsidRPr="00826C3F">
        <w:rPr>
          <w:sz w:val="14"/>
          <w:szCs w:val="14"/>
          <w:lang w:val="sk-SK"/>
        </w:rPr>
        <w:t>, na sociálnych sieťach alebo v propagačných materiáloch organizátora, partnerov, donorov či médií. Fotografie a videozáznamy môžu obsahovať údaje v rozsahu meno, priezvisko, vek, názov školy a obrazový záznam účastníka.</w:t>
      </w:r>
      <w:r>
        <w:rPr>
          <w:sz w:val="14"/>
          <w:szCs w:val="14"/>
          <w:lang w:val="sk-SK"/>
        </w:rPr>
        <w:t xml:space="preserve"> </w:t>
      </w:r>
      <w:r w:rsidRPr="00826C3F">
        <w:rPr>
          <w:sz w:val="14"/>
          <w:szCs w:val="14"/>
          <w:lang w:val="sk-SK"/>
        </w:rPr>
        <w:t>Fotografie v zdrojovom formáte budú uchované po dobu 10 rokov, po uplynutí tejto doby budú zlikvidované. Súhlas je možné kedykoľvek odvolať zaslaním písomnej alebo e-mailovej žiadosti na adresu organizátora.</w:t>
      </w:r>
    </w:p>
    <w:p w14:paraId="0987112B" w14:textId="77777777" w:rsidR="00C24835" w:rsidRPr="00C24835" w:rsidRDefault="00C24835" w:rsidP="00C24835">
      <w:pPr>
        <w:jc w:val="both"/>
        <w:rPr>
          <w:sz w:val="14"/>
          <w:szCs w:val="14"/>
          <w:lang w:val="sk-SK"/>
        </w:rPr>
      </w:pPr>
      <w:r w:rsidRPr="00826C3F">
        <w:rPr>
          <w:sz w:val="14"/>
          <w:szCs w:val="14"/>
          <w:lang w:val="sk-SK"/>
        </w:rPr>
        <w:t xml:space="preserve">V súlade s GDPR máte právo požadovať prístup k svojim osobným údajom, ich opravu, vymazanie alebo obmedzenie spracovania, namietať spracovanie, ako aj právo na prenosnosť údajov. Tieto práva si môžete uplatniť písomne na adrese </w:t>
      </w:r>
      <w:proofErr w:type="spellStart"/>
      <w:r w:rsidRPr="00826C3F">
        <w:rPr>
          <w:sz w:val="14"/>
          <w:szCs w:val="14"/>
          <w:lang w:val="sk-SK"/>
        </w:rPr>
        <w:t>Hagarova</w:t>
      </w:r>
      <w:proofErr w:type="spellEnd"/>
      <w:r w:rsidRPr="00826C3F">
        <w:rPr>
          <w:sz w:val="14"/>
          <w:szCs w:val="14"/>
          <w:lang w:val="sk-SK"/>
        </w:rPr>
        <w:t xml:space="preserve"> 4, 831 52 Bratislava. Máte tiež právo podať návrh na začatie konania na Úrade na ochranu osobných údajov Slovenskej republiky.</w:t>
      </w:r>
    </w:p>
    <w:p w14:paraId="2A9E7D81" w14:textId="77777777" w:rsidR="00E45ED5" w:rsidRPr="00735CF0" w:rsidRDefault="00E45ED5" w:rsidP="00860DCE">
      <w:pPr>
        <w:rPr>
          <w:rFonts w:asciiTheme="minorHAnsi" w:hAnsiTheme="minorHAnsi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2908"/>
        <w:gridCol w:w="1700"/>
        <w:gridCol w:w="1136"/>
        <w:gridCol w:w="1810"/>
        <w:gridCol w:w="1018"/>
      </w:tblGrid>
      <w:tr w:rsidR="009B362E" w:rsidRPr="004318B9" w14:paraId="5C9F1AF2" w14:textId="32474A3F" w:rsidTr="009B362E">
        <w:trPr>
          <w:trHeight w:val="517"/>
        </w:trPr>
        <w:tc>
          <w:tcPr>
            <w:tcW w:w="269" w:type="pct"/>
          </w:tcPr>
          <w:p w14:paraId="1657FA70" w14:textId="77777777" w:rsidR="009B362E" w:rsidRPr="00626A5D" w:rsidRDefault="009B362E">
            <w:pPr>
              <w:rPr>
                <w:rFonts w:asciiTheme="minorHAnsi" w:hAnsiTheme="minorHAnsi"/>
                <w:sz w:val="22"/>
                <w:szCs w:val="22"/>
                <w:lang w:val="sk-SK"/>
              </w:rPr>
            </w:pPr>
            <w:proofErr w:type="spellStart"/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>P.č</w:t>
            </w:r>
            <w:proofErr w:type="spellEnd"/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</w:p>
          <w:p w14:paraId="482F5954" w14:textId="77777777" w:rsidR="009B362E" w:rsidRPr="00626A5D" w:rsidRDefault="009B362E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605" w:type="pct"/>
          </w:tcPr>
          <w:p w14:paraId="5B82BFA9" w14:textId="77777777" w:rsidR="009B362E" w:rsidRPr="00626A5D" w:rsidRDefault="009B362E">
            <w:pPr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938" w:type="pct"/>
          </w:tcPr>
          <w:p w14:paraId="41FF8F8F" w14:textId="564FC029" w:rsidR="009B362E" w:rsidRPr="00626A5D" w:rsidRDefault="009B362E">
            <w:pPr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>Mesto/obec trvalého pobytu</w:t>
            </w:r>
          </w:p>
        </w:tc>
        <w:tc>
          <w:tcPr>
            <w:tcW w:w="627" w:type="pct"/>
          </w:tcPr>
          <w:p w14:paraId="043340A3" w14:textId="7F617493" w:rsidR="009B362E" w:rsidRPr="00626A5D" w:rsidRDefault="009B362E" w:rsidP="00D7474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sk-SK"/>
              </w:rPr>
            </w:pPr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>Dátum narodenia</w:t>
            </w:r>
          </w:p>
        </w:tc>
        <w:tc>
          <w:tcPr>
            <w:tcW w:w="999" w:type="pct"/>
          </w:tcPr>
          <w:p w14:paraId="3D435EF8" w14:textId="5C3A283F" w:rsidR="009B362E" w:rsidRPr="00626A5D" w:rsidRDefault="009B362E">
            <w:pPr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>Podpis</w:t>
            </w:r>
          </w:p>
        </w:tc>
        <w:tc>
          <w:tcPr>
            <w:tcW w:w="562" w:type="pct"/>
          </w:tcPr>
          <w:p w14:paraId="4DC0F045" w14:textId="77777777" w:rsidR="009B362E" w:rsidRPr="00626A5D" w:rsidRDefault="009B362E" w:rsidP="009B362E">
            <w:pPr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>Účastník</w:t>
            </w:r>
          </w:p>
          <w:p w14:paraId="7DCE52BE" w14:textId="58A03F08" w:rsidR="009B362E" w:rsidRPr="00626A5D" w:rsidRDefault="009B362E" w:rsidP="009B362E">
            <w:pPr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>12 – 30</w:t>
            </w:r>
            <w:r w:rsidR="00626A5D">
              <w:rPr>
                <w:rFonts w:asciiTheme="minorHAnsi" w:hAnsiTheme="minorHAnsi"/>
                <w:sz w:val="22"/>
                <w:szCs w:val="22"/>
                <w:lang w:val="sk-SK"/>
              </w:rPr>
              <w:t>r.</w:t>
            </w:r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</w:p>
          <w:p w14:paraId="11E055AB" w14:textId="6F492E65" w:rsidR="009B362E" w:rsidRPr="00626A5D" w:rsidRDefault="009B362E" w:rsidP="009B362E">
            <w:pPr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626A5D">
              <w:rPr>
                <w:rFonts w:asciiTheme="minorHAnsi" w:hAnsiTheme="minorHAnsi"/>
                <w:sz w:val="22"/>
                <w:szCs w:val="22"/>
                <w:lang w:val="sk-SK"/>
              </w:rPr>
              <w:t>ÁNO/NIE</w:t>
            </w:r>
          </w:p>
        </w:tc>
      </w:tr>
      <w:tr w:rsidR="009B362E" w:rsidRPr="004318B9" w14:paraId="1E6531B2" w14:textId="132369E2" w:rsidTr="009B362E">
        <w:trPr>
          <w:trHeight w:val="258"/>
        </w:trPr>
        <w:tc>
          <w:tcPr>
            <w:tcW w:w="269" w:type="pct"/>
          </w:tcPr>
          <w:p w14:paraId="5ED9A15C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1.</w:t>
            </w:r>
          </w:p>
        </w:tc>
        <w:tc>
          <w:tcPr>
            <w:tcW w:w="1605" w:type="pct"/>
          </w:tcPr>
          <w:p w14:paraId="5E103264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2E6A1CB7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37DC7205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1F0F05F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3BD853A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37BF1696" w14:textId="68059081" w:rsidTr="009B362E">
        <w:trPr>
          <w:trHeight w:val="258"/>
        </w:trPr>
        <w:tc>
          <w:tcPr>
            <w:tcW w:w="269" w:type="pct"/>
          </w:tcPr>
          <w:p w14:paraId="2B304664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2.</w:t>
            </w:r>
          </w:p>
        </w:tc>
        <w:tc>
          <w:tcPr>
            <w:tcW w:w="1605" w:type="pct"/>
          </w:tcPr>
          <w:p w14:paraId="7609442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5C88F74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0D83D1C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1513E82F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4354C15D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55F690B8" w14:textId="75C4C0C4" w:rsidTr="009B362E">
        <w:trPr>
          <w:trHeight w:val="273"/>
        </w:trPr>
        <w:tc>
          <w:tcPr>
            <w:tcW w:w="269" w:type="pct"/>
          </w:tcPr>
          <w:p w14:paraId="38D24538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3.</w:t>
            </w:r>
          </w:p>
        </w:tc>
        <w:tc>
          <w:tcPr>
            <w:tcW w:w="1605" w:type="pct"/>
          </w:tcPr>
          <w:p w14:paraId="75B64F2E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6E088FBE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597F6BED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085C3F57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5C795CE6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388E2465" w14:textId="39B0CEBD" w:rsidTr="009B362E">
        <w:trPr>
          <w:trHeight w:val="258"/>
        </w:trPr>
        <w:tc>
          <w:tcPr>
            <w:tcW w:w="269" w:type="pct"/>
          </w:tcPr>
          <w:p w14:paraId="6F1AD1CF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4.</w:t>
            </w:r>
          </w:p>
        </w:tc>
        <w:tc>
          <w:tcPr>
            <w:tcW w:w="1605" w:type="pct"/>
          </w:tcPr>
          <w:p w14:paraId="72EFF2C6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7A418A71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3F68FC46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39A2E09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5CC937D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79BACBD5" w14:textId="1CF1C9C0" w:rsidTr="009B362E">
        <w:trPr>
          <w:trHeight w:val="258"/>
        </w:trPr>
        <w:tc>
          <w:tcPr>
            <w:tcW w:w="269" w:type="pct"/>
          </w:tcPr>
          <w:p w14:paraId="40170AFC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5.</w:t>
            </w:r>
          </w:p>
        </w:tc>
        <w:tc>
          <w:tcPr>
            <w:tcW w:w="1605" w:type="pct"/>
          </w:tcPr>
          <w:p w14:paraId="4F0D4CA6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4C4253BF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27939F41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6551446C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377AB160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6526A4E5" w14:textId="555511DA" w:rsidTr="009B362E">
        <w:trPr>
          <w:trHeight w:val="258"/>
        </w:trPr>
        <w:tc>
          <w:tcPr>
            <w:tcW w:w="269" w:type="pct"/>
          </w:tcPr>
          <w:p w14:paraId="0E2A9A1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6.</w:t>
            </w:r>
          </w:p>
        </w:tc>
        <w:tc>
          <w:tcPr>
            <w:tcW w:w="1605" w:type="pct"/>
          </w:tcPr>
          <w:p w14:paraId="13668455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5EEF5CC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1FC775C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41FEC05E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32084261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5E09B117" w14:textId="38878DA0" w:rsidTr="009B362E">
        <w:trPr>
          <w:trHeight w:val="258"/>
        </w:trPr>
        <w:tc>
          <w:tcPr>
            <w:tcW w:w="269" w:type="pct"/>
          </w:tcPr>
          <w:p w14:paraId="1690E1B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7.</w:t>
            </w:r>
          </w:p>
        </w:tc>
        <w:tc>
          <w:tcPr>
            <w:tcW w:w="1605" w:type="pct"/>
          </w:tcPr>
          <w:p w14:paraId="4F304BB3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0AD4F58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26DC44A4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6B42001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2024C565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239A0634" w14:textId="1845A794" w:rsidTr="009B362E">
        <w:trPr>
          <w:trHeight w:val="258"/>
        </w:trPr>
        <w:tc>
          <w:tcPr>
            <w:tcW w:w="269" w:type="pct"/>
          </w:tcPr>
          <w:p w14:paraId="34DBB79E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8.</w:t>
            </w:r>
          </w:p>
        </w:tc>
        <w:tc>
          <w:tcPr>
            <w:tcW w:w="1605" w:type="pct"/>
          </w:tcPr>
          <w:p w14:paraId="6C1FF054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2053AEBE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45637BF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1497EE34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73BC7FDD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0688EA31" w14:textId="372043D6" w:rsidTr="009B362E">
        <w:trPr>
          <w:trHeight w:val="258"/>
        </w:trPr>
        <w:tc>
          <w:tcPr>
            <w:tcW w:w="269" w:type="pct"/>
          </w:tcPr>
          <w:p w14:paraId="66ECAD0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9.</w:t>
            </w:r>
          </w:p>
        </w:tc>
        <w:tc>
          <w:tcPr>
            <w:tcW w:w="1605" w:type="pct"/>
          </w:tcPr>
          <w:p w14:paraId="20B742A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318501B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569EDB43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274E6BC3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18B8FC8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36DAF2CB" w14:textId="3A283690" w:rsidTr="009B362E">
        <w:trPr>
          <w:trHeight w:val="258"/>
        </w:trPr>
        <w:tc>
          <w:tcPr>
            <w:tcW w:w="269" w:type="pct"/>
          </w:tcPr>
          <w:p w14:paraId="4D8CFED1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10.</w:t>
            </w:r>
          </w:p>
        </w:tc>
        <w:tc>
          <w:tcPr>
            <w:tcW w:w="1605" w:type="pct"/>
          </w:tcPr>
          <w:p w14:paraId="3518676D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04448FB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554A7ED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25F15873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70801FF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5E590561" w14:textId="35C38C91" w:rsidTr="009B362E">
        <w:trPr>
          <w:trHeight w:val="258"/>
        </w:trPr>
        <w:tc>
          <w:tcPr>
            <w:tcW w:w="269" w:type="pct"/>
          </w:tcPr>
          <w:p w14:paraId="08A1265F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11.</w:t>
            </w:r>
          </w:p>
        </w:tc>
        <w:tc>
          <w:tcPr>
            <w:tcW w:w="1605" w:type="pct"/>
          </w:tcPr>
          <w:p w14:paraId="2949CF13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0F99C71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1977D098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248A07C6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54DE65DC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5E2CA402" w14:textId="1F1AA5D2" w:rsidTr="009B362E">
        <w:trPr>
          <w:trHeight w:val="258"/>
        </w:trPr>
        <w:tc>
          <w:tcPr>
            <w:tcW w:w="269" w:type="pct"/>
          </w:tcPr>
          <w:p w14:paraId="18303AE6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12.</w:t>
            </w:r>
          </w:p>
        </w:tc>
        <w:tc>
          <w:tcPr>
            <w:tcW w:w="1605" w:type="pct"/>
          </w:tcPr>
          <w:p w14:paraId="0D50492C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5C13D8A0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006A627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0C4F6D9C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76AFBCC0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2C5290F9" w14:textId="3DAA41FA" w:rsidTr="009B362E">
        <w:trPr>
          <w:trHeight w:val="273"/>
        </w:trPr>
        <w:tc>
          <w:tcPr>
            <w:tcW w:w="269" w:type="pct"/>
          </w:tcPr>
          <w:p w14:paraId="719CB7C1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13.</w:t>
            </w:r>
          </w:p>
        </w:tc>
        <w:tc>
          <w:tcPr>
            <w:tcW w:w="1605" w:type="pct"/>
          </w:tcPr>
          <w:p w14:paraId="2442532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1F7D230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1EB5F3A0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4550156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5BC7AD64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206540D7" w14:textId="0DEC159B" w:rsidTr="009B362E">
        <w:trPr>
          <w:trHeight w:val="258"/>
        </w:trPr>
        <w:tc>
          <w:tcPr>
            <w:tcW w:w="269" w:type="pct"/>
          </w:tcPr>
          <w:p w14:paraId="769077E5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14.</w:t>
            </w:r>
          </w:p>
        </w:tc>
        <w:tc>
          <w:tcPr>
            <w:tcW w:w="1605" w:type="pct"/>
          </w:tcPr>
          <w:p w14:paraId="1F548B6C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09757233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79AAB856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256EA2B8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23FAF037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4BBD934A" w14:textId="345CE300" w:rsidTr="009B362E">
        <w:trPr>
          <w:trHeight w:val="258"/>
        </w:trPr>
        <w:tc>
          <w:tcPr>
            <w:tcW w:w="269" w:type="pct"/>
          </w:tcPr>
          <w:p w14:paraId="67754355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15.</w:t>
            </w:r>
          </w:p>
        </w:tc>
        <w:tc>
          <w:tcPr>
            <w:tcW w:w="1605" w:type="pct"/>
          </w:tcPr>
          <w:p w14:paraId="18A4FBCF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0C5CE535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62D1CDC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25D08651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261CF8F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7CE3D075" w14:textId="60C7857D" w:rsidTr="009B362E">
        <w:trPr>
          <w:trHeight w:val="258"/>
        </w:trPr>
        <w:tc>
          <w:tcPr>
            <w:tcW w:w="269" w:type="pct"/>
          </w:tcPr>
          <w:p w14:paraId="42C84AC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16.</w:t>
            </w:r>
          </w:p>
        </w:tc>
        <w:tc>
          <w:tcPr>
            <w:tcW w:w="1605" w:type="pct"/>
          </w:tcPr>
          <w:p w14:paraId="18E8DC41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3856730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6788472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721DD0E5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427BDC4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4164927A" w14:textId="2C3AE344" w:rsidTr="009B362E">
        <w:trPr>
          <w:trHeight w:val="258"/>
        </w:trPr>
        <w:tc>
          <w:tcPr>
            <w:tcW w:w="269" w:type="pct"/>
          </w:tcPr>
          <w:p w14:paraId="4AC10EAA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17.</w:t>
            </w:r>
          </w:p>
        </w:tc>
        <w:tc>
          <w:tcPr>
            <w:tcW w:w="1605" w:type="pct"/>
          </w:tcPr>
          <w:p w14:paraId="6B5C7AD4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55E1068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34C38DD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4D25E23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4588E086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67C0CD00" w14:textId="6CDB59AB" w:rsidTr="009B362E">
        <w:trPr>
          <w:trHeight w:val="258"/>
        </w:trPr>
        <w:tc>
          <w:tcPr>
            <w:tcW w:w="269" w:type="pct"/>
          </w:tcPr>
          <w:p w14:paraId="4A543021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18.</w:t>
            </w:r>
          </w:p>
        </w:tc>
        <w:tc>
          <w:tcPr>
            <w:tcW w:w="1605" w:type="pct"/>
          </w:tcPr>
          <w:p w14:paraId="1AC74BB7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6AB06A45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0CE9BB27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7DBD71B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1CD631ED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46F108FF" w14:textId="01F7D81D" w:rsidTr="009B362E">
        <w:trPr>
          <w:trHeight w:val="258"/>
        </w:trPr>
        <w:tc>
          <w:tcPr>
            <w:tcW w:w="269" w:type="pct"/>
          </w:tcPr>
          <w:p w14:paraId="6A85708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19.</w:t>
            </w:r>
          </w:p>
        </w:tc>
        <w:tc>
          <w:tcPr>
            <w:tcW w:w="1605" w:type="pct"/>
          </w:tcPr>
          <w:p w14:paraId="1C3A2091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7D001F62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08C0E21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6AAE9758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7A440066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  <w:tr w:rsidR="009B362E" w:rsidRPr="004318B9" w14:paraId="5EF8DACE" w14:textId="24DDE6DD" w:rsidTr="009B362E">
        <w:trPr>
          <w:trHeight w:val="273"/>
        </w:trPr>
        <w:tc>
          <w:tcPr>
            <w:tcW w:w="269" w:type="pct"/>
          </w:tcPr>
          <w:p w14:paraId="27F30C69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  <w:r w:rsidRPr="004318B9">
              <w:rPr>
                <w:rFonts w:asciiTheme="minorHAnsi" w:hAnsiTheme="minorHAnsi"/>
                <w:sz w:val="24"/>
                <w:lang w:val="sk-SK"/>
              </w:rPr>
              <w:t>20.</w:t>
            </w:r>
          </w:p>
        </w:tc>
        <w:tc>
          <w:tcPr>
            <w:tcW w:w="1605" w:type="pct"/>
          </w:tcPr>
          <w:p w14:paraId="322FCF98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38" w:type="pct"/>
          </w:tcPr>
          <w:p w14:paraId="6F3BBD94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627" w:type="pct"/>
          </w:tcPr>
          <w:p w14:paraId="61E4BBE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999" w:type="pct"/>
          </w:tcPr>
          <w:p w14:paraId="1F0A089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  <w:tc>
          <w:tcPr>
            <w:tcW w:w="562" w:type="pct"/>
          </w:tcPr>
          <w:p w14:paraId="577DDE6B" w14:textId="77777777" w:rsidR="009B362E" w:rsidRPr="004318B9" w:rsidRDefault="009B362E">
            <w:pPr>
              <w:rPr>
                <w:rFonts w:asciiTheme="minorHAnsi" w:hAnsiTheme="minorHAnsi"/>
                <w:sz w:val="24"/>
                <w:lang w:val="sk-SK"/>
              </w:rPr>
            </w:pPr>
          </w:p>
        </w:tc>
      </w:tr>
    </w:tbl>
    <w:p w14:paraId="0BEEE908" w14:textId="77777777" w:rsidR="00C400E3" w:rsidRPr="00E203BF" w:rsidRDefault="003E74D3" w:rsidP="009B362E">
      <w:pPr>
        <w:spacing w:before="440" w:line="480" w:lineRule="auto"/>
        <w:rPr>
          <w:rFonts w:asciiTheme="minorHAnsi" w:hAnsiTheme="minorHAnsi"/>
          <w:lang w:val="sk-SK"/>
        </w:rPr>
      </w:pPr>
      <w:r w:rsidRPr="00C400E3">
        <w:rPr>
          <w:rFonts w:asciiTheme="minorHAnsi" w:hAnsiTheme="minorHAnsi"/>
          <w:lang w:val="sk-SK"/>
        </w:rPr>
        <w:t>Podpis zodpovedného vedúceho: ...............................................</w:t>
      </w:r>
    </w:p>
    <w:sectPr w:rsidR="00C400E3" w:rsidRPr="00E203BF" w:rsidSect="00E55BCC">
      <w:headerReference w:type="default" r:id="rId9"/>
      <w:footerReference w:type="default" r:id="rId10"/>
      <w:pgSz w:w="11906" w:h="16838" w:code="9"/>
      <w:pgMar w:top="851" w:right="1418" w:bottom="142" w:left="1418" w:header="709" w:footer="3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D954" w14:textId="77777777" w:rsidR="00D846D1" w:rsidRDefault="00D846D1" w:rsidP="00150270">
      <w:r>
        <w:separator/>
      </w:r>
    </w:p>
  </w:endnote>
  <w:endnote w:type="continuationSeparator" w:id="0">
    <w:p w14:paraId="3188C503" w14:textId="77777777" w:rsidR="00D846D1" w:rsidRDefault="00D846D1" w:rsidP="0015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ighteous">
    <w:altName w:val="Franklin Gothic Medium Cond"/>
    <w:charset w:val="EE"/>
    <w:family w:val="auto"/>
    <w:pitch w:val="variable"/>
    <w:sig w:usb0="A00000EF" w:usb1="4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5854" w14:textId="4F79F372" w:rsidR="00150270" w:rsidRDefault="00A80926" w:rsidP="003E74D3">
    <w:pPr>
      <w:pBdr>
        <w:top w:val="single" w:sz="4" w:space="0" w:color="auto"/>
      </w:pBdr>
      <w:rPr>
        <w:lang w:val="sk-SK"/>
      </w:rPr>
    </w:pPr>
    <w:r>
      <w:rPr>
        <w:rFonts w:ascii="Satoshi" w:eastAsia="Calibri" w:hAnsi="Satoshi" w:cs="Calibri"/>
        <w:i/>
        <w:noProof/>
        <w:color w:val="000000"/>
        <w:sz w:val="14"/>
        <w:szCs w:val="14"/>
      </w:rPr>
      <w:drawing>
        <wp:anchor distT="0" distB="0" distL="114300" distR="114300" simplePos="0" relativeHeight="251665920" behindDoc="0" locked="0" layoutInCell="1" allowOverlap="1" wp14:anchorId="182A40E1" wp14:editId="1CD33C1C">
          <wp:simplePos x="0" y="0"/>
          <wp:positionH relativeFrom="margin">
            <wp:posOffset>-109855</wp:posOffset>
          </wp:positionH>
          <wp:positionV relativeFrom="paragraph">
            <wp:posOffset>147320</wp:posOffset>
          </wp:positionV>
          <wp:extent cx="1673225" cy="791845"/>
          <wp:effectExtent l="0" t="0" r="3175" b="8255"/>
          <wp:wrapNone/>
          <wp:docPr id="1522773881" name="Obrázok 1" descr="Obrázok, na ktorom je text, písmo, symbol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73881" name="Obrázok 1" descr="Obrázok, na ktorom je text, písmo, symbol, log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22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270" w:rsidRPr="00AA607B">
      <w:tab/>
    </w:r>
    <w:r w:rsidR="00150270" w:rsidRPr="00AA607B">
      <w:tab/>
    </w:r>
    <w:r w:rsidR="00150270" w:rsidRPr="00AA607B">
      <w:tab/>
    </w:r>
    <w:r w:rsidR="00150270" w:rsidRPr="00AA607B">
      <w:tab/>
      <w:t xml:space="preserve">      </w:t>
    </w:r>
    <w:r w:rsidR="00150270" w:rsidRPr="00AA607B">
      <w:tab/>
    </w:r>
    <w:r w:rsidR="00150270" w:rsidRPr="00AA607B">
      <w:tab/>
    </w:r>
    <w:r w:rsidR="00150270" w:rsidRPr="00AA607B">
      <w:tab/>
    </w:r>
  </w:p>
  <w:p w14:paraId="386B5C4C" w14:textId="10E8D682" w:rsidR="00C00AD9" w:rsidRDefault="002E230F" w:rsidP="00C00AD9">
    <w:pPr>
      <w:tabs>
        <w:tab w:val="left" w:pos="4253"/>
      </w:tabs>
      <w:ind w:right="1982"/>
      <w:jc w:val="center"/>
      <w:rPr>
        <w:rFonts w:ascii="Calibri" w:eastAsia="Calibri" w:hAnsi="Calibri" w:cs="Calibri"/>
        <w:i/>
        <w:color w:val="000000"/>
        <w:sz w:val="16"/>
        <w:szCs w:val="16"/>
      </w:rPr>
    </w:pPr>
    <w:r>
      <w:rPr>
        <w:rFonts w:asciiTheme="minorHAnsi" w:hAnsiTheme="minorHAnsi"/>
        <w:noProof/>
        <w:lang w:val="sk-SK" w:eastAsia="sk-SK"/>
      </w:rPr>
      <w:drawing>
        <wp:anchor distT="0" distB="0" distL="114300" distR="114300" simplePos="0" relativeHeight="251664896" behindDoc="0" locked="0" layoutInCell="1" allowOverlap="1" wp14:anchorId="59F07960" wp14:editId="3F148D2D">
          <wp:simplePos x="0" y="0"/>
          <wp:positionH relativeFrom="column">
            <wp:posOffset>1616075</wp:posOffset>
          </wp:positionH>
          <wp:positionV relativeFrom="paragraph">
            <wp:posOffset>75565</wp:posOffset>
          </wp:positionV>
          <wp:extent cx="1432560" cy="579863"/>
          <wp:effectExtent l="0" t="0" r="0" b="0"/>
          <wp:wrapNone/>
          <wp:docPr id="582731153" name="Obrázok 1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731153" name="Obrázok 1" descr="Obrázok, na ktorom je grafika, písmo, grafický dizajn, snímka obrazovky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579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615758" w14:textId="7C25F15C" w:rsidR="003E74D3" w:rsidRPr="00AB03B9" w:rsidRDefault="005B2E51" w:rsidP="002E230F">
    <w:pPr>
      <w:tabs>
        <w:tab w:val="left" w:pos="3969"/>
      </w:tabs>
      <w:ind w:left="5103" w:right="-2"/>
      <w:jc w:val="both"/>
      <w:rPr>
        <w:rFonts w:ascii="Satoshi" w:hAnsi="Satoshi"/>
        <w:i/>
        <w:sz w:val="14"/>
        <w:szCs w:val="14"/>
        <w:lang w:val="sk-SK"/>
      </w:rPr>
    </w:pPr>
    <w:r w:rsidRPr="00AB03B9">
      <w:rPr>
        <w:rFonts w:ascii="Satoshi" w:eastAsia="Calibri" w:hAnsi="Satoshi" w:cs="Calibri"/>
        <w:i/>
        <w:color w:val="000000"/>
        <w:sz w:val="14"/>
        <w:szCs w:val="14"/>
      </w:rPr>
      <w:t xml:space="preserve">Toto podujatie bolo </w:t>
    </w:r>
    <w:r w:rsidR="003E74D3" w:rsidRPr="00AB03B9">
      <w:rPr>
        <w:rFonts w:ascii="Satoshi" w:eastAsia="Calibri" w:hAnsi="Satoshi" w:cs="Calibri"/>
        <w:i/>
        <w:color w:val="000000"/>
        <w:sz w:val="14"/>
        <w:szCs w:val="14"/>
      </w:rPr>
      <w:t>realizovan</w:t>
    </w:r>
    <w:r w:rsidRPr="00AB03B9">
      <w:rPr>
        <w:rFonts w:ascii="Satoshi" w:eastAsia="Calibri" w:hAnsi="Satoshi" w:cs="Calibri"/>
        <w:i/>
        <w:color w:val="000000"/>
        <w:sz w:val="14"/>
        <w:szCs w:val="14"/>
      </w:rPr>
      <w:t>é</w:t>
    </w:r>
    <w:r w:rsidR="003E74D3" w:rsidRPr="00AB03B9">
      <w:rPr>
        <w:rFonts w:ascii="Satoshi" w:eastAsia="Calibri" w:hAnsi="Satoshi" w:cs="Calibri"/>
        <w:i/>
        <w:color w:val="000000"/>
        <w:sz w:val="14"/>
        <w:szCs w:val="14"/>
      </w:rPr>
      <w:t xml:space="preserve"> </w:t>
    </w:r>
    <w:r w:rsidRPr="00AB03B9">
      <w:rPr>
        <w:rFonts w:ascii="Satoshi" w:eastAsia="Calibri" w:hAnsi="Satoshi" w:cs="Calibri"/>
        <w:i/>
        <w:color w:val="000000"/>
        <w:sz w:val="14"/>
        <w:szCs w:val="14"/>
      </w:rPr>
      <w:t>z dotácií</w:t>
    </w:r>
    <w:r w:rsidR="003E74D3" w:rsidRPr="00AB03B9">
      <w:rPr>
        <w:rFonts w:ascii="Satoshi" w:eastAsia="Calibri" w:hAnsi="Satoshi" w:cs="Calibri"/>
        <w:i/>
        <w:color w:val="000000"/>
        <w:sz w:val="14"/>
        <w:szCs w:val="14"/>
      </w:rPr>
      <w:t xml:space="preserve"> Ministerstva školstva, výskumu</w:t>
    </w:r>
    <w:r w:rsidR="00A80926">
      <w:rPr>
        <w:rFonts w:ascii="Satoshi" w:eastAsia="Calibri" w:hAnsi="Satoshi" w:cs="Calibri"/>
        <w:i/>
        <w:color w:val="000000"/>
        <w:sz w:val="14"/>
        <w:szCs w:val="14"/>
      </w:rPr>
      <w:t>, vývoja</w:t>
    </w:r>
    <w:r w:rsidR="003E74D3" w:rsidRPr="00AB03B9">
      <w:rPr>
        <w:rFonts w:ascii="Satoshi" w:eastAsia="Calibri" w:hAnsi="Satoshi" w:cs="Calibri"/>
        <w:i/>
        <w:color w:val="000000"/>
        <w:sz w:val="14"/>
        <w:szCs w:val="14"/>
      </w:rPr>
      <w:t xml:space="preserve"> a</w:t>
    </w:r>
    <w:r w:rsidR="003E74D3" w:rsidRPr="00AB03B9">
      <w:rPr>
        <w:rFonts w:ascii="Calibri" w:eastAsia="Calibri" w:hAnsi="Calibri" w:cs="Calibri"/>
        <w:i/>
        <w:color w:val="000000"/>
        <w:sz w:val="14"/>
        <w:szCs w:val="14"/>
      </w:rPr>
      <w:t> </w:t>
    </w:r>
    <w:r w:rsidR="00A80926">
      <w:rPr>
        <w:rFonts w:ascii="Calibri" w:eastAsia="Calibri" w:hAnsi="Calibri" w:cs="Calibri"/>
        <w:i/>
        <w:color w:val="000000"/>
        <w:sz w:val="14"/>
        <w:szCs w:val="14"/>
      </w:rPr>
      <w:t>mládeže SR</w:t>
    </w:r>
    <w:r w:rsidR="003E74D3" w:rsidRPr="00AB03B9">
      <w:rPr>
        <w:rFonts w:ascii="Satoshi" w:eastAsia="Calibri" w:hAnsi="Satoshi" w:cs="Calibri"/>
        <w:i/>
        <w:color w:val="000000"/>
        <w:sz w:val="14"/>
        <w:szCs w:val="14"/>
      </w:rPr>
      <w:t xml:space="preserve"> </w:t>
    </w:r>
    <w:r w:rsidRPr="00AB03B9">
      <w:rPr>
        <w:rFonts w:ascii="Satoshi" w:eastAsia="Calibri" w:hAnsi="Satoshi" w:cs="Calibri"/>
        <w:i/>
        <w:color w:val="000000"/>
        <w:sz w:val="14"/>
        <w:szCs w:val="14"/>
      </w:rPr>
      <w:t>v</w:t>
    </w:r>
    <w:r w:rsidRPr="00AB03B9">
      <w:rPr>
        <w:rFonts w:ascii="Calibri" w:eastAsia="Calibri" w:hAnsi="Calibri" w:cs="Calibri"/>
        <w:i/>
        <w:color w:val="000000"/>
        <w:sz w:val="14"/>
        <w:szCs w:val="14"/>
      </w:rPr>
      <w:t> </w:t>
    </w:r>
    <w:r w:rsidRPr="00AB03B9">
      <w:rPr>
        <w:rFonts w:ascii="Satoshi" w:eastAsia="Calibri" w:hAnsi="Satoshi" w:cs="Calibri"/>
        <w:i/>
        <w:color w:val="000000"/>
        <w:sz w:val="14"/>
        <w:szCs w:val="14"/>
      </w:rPr>
      <w:t>oblasti pr</w:t>
    </w:r>
    <w:r w:rsidRPr="00AB03B9">
      <w:rPr>
        <w:rFonts w:ascii="Satoshi" w:eastAsia="Calibri" w:hAnsi="Satoshi" w:cs="Satoshi"/>
        <w:i/>
        <w:color w:val="000000"/>
        <w:sz w:val="14"/>
        <w:szCs w:val="14"/>
      </w:rPr>
      <w:t>á</w:t>
    </w:r>
    <w:r w:rsidRPr="00AB03B9">
      <w:rPr>
        <w:rFonts w:ascii="Satoshi" w:eastAsia="Calibri" w:hAnsi="Satoshi" w:cs="Calibri"/>
        <w:i/>
        <w:color w:val="000000"/>
        <w:sz w:val="14"/>
        <w:szCs w:val="14"/>
      </w:rPr>
      <w:t>ce s ml</w:t>
    </w:r>
    <w:r w:rsidRPr="00AB03B9">
      <w:rPr>
        <w:rFonts w:ascii="Satoshi" w:eastAsia="Calibri" w:hAnsi="Satoshi" w:cs="Satoshi"/>
        <w:i/>
        <w:color w:val="000000"/>
        <w:sz w:val="14"/>
        <w:szCs w:val="14"/>
      </w:rPr>
      <w:t>á</w:t>
    </w:r>
    <w:r w:rsidRPr="00AB03B9">
      <w:rPr>
        <w:rFonts w:ascii="Satoshi" w:eastAsia="Calibri" w:hAnsi="Satoshi" w:cs="Calibri"/>
        <w:i/>
        <w:color w:val="000000"/>
        <w:sz w:val="14"/>
        <w:szCs w:val="14"/>
      </w:rPr>
      <w:t>de</w:t>
    </w:r>
    <w:r w:rsidRPr="00AB03B9">
      <w:rPr>
        <w:rFonts w:ascii="Satoshi" w:eastAsia="Calibri" w:hAnsi="Satoshi" w:cs="Satoshi"/>
        <w:i/>
        <w:color w:val="000000"/>
        <w:sz w:val="14"/>
        <w:szCs w:val="14"/>
      </w:rPr>
      <w:t>ž</w:t>
    </w:r>
    <w:r w:rsidRPr="00AB03B9">
      <w:rPr>
        <w:rFonts w:ascii="Satoshi" w:eastAsia="Calibri" w:hAnsi="Satoshi" w:cs="Calibri"/>
        <w:i/>
        <w:color w:val="000000"/>
        <w:sz w:val="14"/>
        <w:szCs w:val="14"/>
      </w:rPr>
      <w:t>ou</w:t>
    </w:r>
    <w:r w:rsidR="003E74D3" w:rsidRPr="00AB03B9">
      <w:rPr>
        <w:rFonts w:ascii="Satoshi" w:eastAsia="Calibri" w:hAnsi="Satoshi" w:cs="Calibri"/>
        <w:i/>
        <w:color w:val="000000"/>
        <w:sz w:val="14"/>
        <w:szCs w:val="14"/>
      </w:rPr>
      <w:t>, ktor</w:t>
    </w:r>
    <w:r w:rsidR="00C43006" w:rsidRPr="00AB03B9">
      <w:rPr>
        <w:rFonts w:ascii="Satoshi" w:eastAsia="Calibri" w:hAnsi="Satoshi" w:cs="Calibri"/>
        <w:i/>
        <w:color w:val="000000"/>
        <w:sz w:val="14"/>
        <w:szCs w:val="14"/>
      </w:rPr>
      <w:t>ú</w:t>
    </w:r>
    <w:r w:rsidR="003E74D3" w:rsidRPr="00AB03B9">
      <w:rPr>
        <w:rFonts w:ascii="Satoshi" w:eastAsia="Calibri" w:hAnsi="Satoshi" w:cs="Calibri"/>
        <w:i/>
        <w:color w:val="000000"/>
        <w:sz w:val="14"/>
        <w:szCs w:val="14"/>
      </w:rPr>
      <w:t xml:space="preserve">  administruje </w:t>
    </w:r>
    <w:r w:rsidR="00AB03B9" w:rsidRPr="00AB03B9">
      <w:rPr>
        <w:rFonts w:ascii="Satoshi" w:eastAsia="Calibri" w:hAnsi="Satoshi" w:cs="Calibri"/>
        <w:i/>
        <w:color w:val="000000"/>
        <w:sz w:val="14"/>
        <w:szCs w:val="14"/>
      </w:rPr>
      <w:t>NIVAM – Národný inštitút vzdelávania a mládeže</w:t>
    </w:r>
    <w:r w:rsidR="003E74D3" w:rsidRPr="00AB03B9">
      <w:rPr>
        <w:rFonts w:ascii="Satoshi" w:eastAsia="Calibri" w:hAnsi="Satoshi" w:cs="Calibri"/>
        <w:i/>
        <w:color w:val="000000"/>
        <w:sz w:val="14"/>
        <w:szCs w:val="14"/>
      </w:rPr>
      <w:t>.</w:t>
    </w:r>
  </w:p>
  <w:p w14:paraId="7760BA16" w14:textId="0852EC2F" w:rsidR="00150270" w:rsidRPr="00152585" w:rsidRDefault="00150270">
    <w:pPr>
      <w:rPr>
        <w:color w:val="000000"/>
        <w:lang w:val="sk-SK"/>
      </w:rPr>
    </w:pPr>
    <w:r>
      <w:rPr>
        <w:color w:val="FF0000"/>
        <w:lang w:val="sk-SK"/>
      </w:rPr>
      <w:t xml:space="preserve">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5045" w14:textId="77777777" w:rsidR="00D846D1" w:rsidRDefault="00D846D1" w:rsidP="00150270">
      <w:r>
        <w:separator/>
      </w:r>
    </w:p>
  </w:footnote>
  <w:footnote w:type="continuationSeparator" w:id="0">
    <w:p w14:paraId="63968744" w14:textId="77777777" w:rsidR="00D846D1" w:rsidRDefault="00D846D1" w:rsidP="0015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0B1E" w14:textId="37D135EC" w:rsidR="0036609A" w:rsidRDefault="00A1257C" w:rsidP="0036609A">
    <w:pPr>
      <w:pStyle w:val="Head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3872" behindDoc="0" locked="0" layoutInCell="1" allowOverlap="1" wp14:anchorId="77F6C2ED" wp14:editId="215B50DD">
          <wp:simplePos x="0" y="0"/>
          <wp:positionH relativeFrom="margin">
            <wp:posOffset>-80010</wp:posOffset>
          </wp:positionH>
          <wp:positionV relativeFrom="paragraph">
            <wp:posOffset>-32030</wp:posOffset>
          </wp:positionV>
          <wp:extent cx="2479146" cy="380391"/>
          <wp:effectExtent l="0" t="0" r="0" b="635"/>
          <wp:wrapNone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146" cy="380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09A">
      <w:rPr>
        <w:noProof/>
      </w:rPr>
      <w:drawing>
        <wp:anchor distT="0" distB="0" distL="114300" distR="114300" simplePos="0" relativeHeight="251662848" behindDoc="0" locked="0" layoutInCell="1" allowOverlap="1" wp14:anchorId="43C25B42" wp14:editId="1233D942">
          <wp:simplePos x="0" y="0"/>
          <wp:positionH relativeFrom="column">
            <wp:posOffset>4561160</wp:posOffset>
          </wp:positionH>
          <wp:positionV relativeFrom="paragraph">
            <wp:posOffset>69850</wp:posOffset>
          </wp:positionV>
          <wp:extent cx="1162050" cy="193040"/>
          <wp:effectExtent l="0" t="0" r="635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9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7A993" w14:textId="0F61D912" w:rsidR="0036609A" w:rsidRPr="0036609A" w:rsidRDefault="0036609A" w:rsidP="0036609A">
    <w:pPr>
      <w:pStyle w:val="Header"/>
      <w:rPr>
        <w:b/>
        <w:bCs/>
      </w:rPr>
    </w:pPr>
  </w:p>
  <w:p w14:paraId="6B09E80E" w14:textId="79987299" w:rsidR="00150270" w:rsidRDefault="00150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90A"/>
    <w:multiLevelType w:val="singleLevel"/>
    <w:tmpl w:val="84CE7314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A00171"/>
    <w:multiLevelType w:val="hybridMultilevel"/>
    <w:tmpl w:val="4ACCF3F8"/>
    <w:lvl w:ilvl="0" w:tplc="0D909A3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9942E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06E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07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2D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E8B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C5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CE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E4D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26C6"/>
    <w:multiLevelType w:val="hybridMultilevel"/>
    <w:tmpl w:val="540CD116"/>
    <w:lvl w:ilvl="0" w:tplc="EB8AD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526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643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827F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2A9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F6E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76CC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483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F6F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B5B74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AB4FB4"/>
    <w:multiLevelType w:val="hybridMultilevel"/>
    <w:tmpl w:val="CD76B682"/>
    <w:lvl w:ilvl="0" w:tplc="0AAEF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F840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0AA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D247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3284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967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2A62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448A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70BA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A7C61"/>
    <w:multiLevelType w:val="hybridMultilevel"/>
    <w:tmpl w:val="E0641D52"/>
    <w:lvl w:ilvl="0" w:tplc="3F004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605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0AA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CCE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C45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08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CE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69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C8E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3617A"/>
    <w:multiLevelType w:val="hybridMultilevel"/>
    <w:tmpl w:val="94D08F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078BD"/>
    <w:multiLevelType w:val="hybridMultilevel"/>
    <w:tmpl w:val="8C423590"/>
    <w:lvl w:ilvl="0" w:tplc="653E6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766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E8B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9010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EE91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FCF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6A65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2275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B08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33A7E"/>
    <w:multiLevelType w:val="hybridMultilevel"/>
    <w:tmpl w:val="60168A1C"/>
    <w:lvl w:ilvl="0" w:tplc="E820B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EC5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B8E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B8E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CF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A6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86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A7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68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B49D6"/>
    <w:multiLevelType w:val="hybridMultilevel"/>
    <w:tmpl w:val="A41C6612"/>
    <w:lvl w:ilvl="0" w:tplc="38D0D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49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4A9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324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66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A42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2C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E2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80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C4C43"/>
    <w:multiLevelType w:val="singleLevel"/>
    <w:tmpl w:val="BCBE55C6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6802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5285381">
    <w:abstractNumId w:val="0"/>
  </w:num>
  <w:num w:numId="2" w16cid:durableId="1346399197">
    <w:abstractNumId w:val="10"/>
  </w:num>
  <w:num w:numId="3" w16cid:durableId="191187731">
    <w:abstractNumId w:val="11"/>
  </w:num>
  <w:num w:numId="4" w16cid:durableId="1946814398">
    <w:abstractNumId w:val="3"/>
  </w:num>
  <w:num w:numId="5" w16cid:durableId="1917476397">
    <w:abstractNumId w:val="1"/>
  </w:num>
  <w:num w:numId="6" w16cid:durableId="1668173428">
    <w:abstractNumId w:val="9"/>
  </w:num>
  <w:num w:numId="7" w16cid:durableId="822741874">
    <w:abstractNumId w:val="4"/>
  </w:num>
  <w:num w:numId="8" w16cid:durableId="1983269793">
    <w:abstractNumId w:val="5"/>
  </w:num>
  <w:num w:numId="9" w16cid:durableId="485778178">
    <w:abstractNumId w:val="7"/>
  </w:num>
  <w:num w:numId="10" w16cid:durableId="1247687257">
    <w:abstractNumId w:val="8"/>
  </w:num>
  <w:num w:numId="11" w16cid:durableId="2024623204">
    <w:abstractNumId w:val="2"/>
  </w:num>
  <w:num w:numId="12" w16cid:durableId="715930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7"/>
    <w:rsid w:val="000043B4"/>
    <w:rsid w:val="0002452D"/>
    <w:rsid w:val="00090B48"/>
    <w:rsid w:val="000D281B"/>
    <w:rsid w:val="000E0AD7"/>
    <w:rsid w:val="00150270"/>
    <w:rsid w:val="00152585"/>
    <w:rsid w:val="001C7CAF"/>
    <w:rsid w:val="00226533"/>
    <w:rsid w:val="002E230F"/>
    <w:rsid w:val="002E6AA2"/>
    <w:rsid w:val="003110E5"/>
    <w:rsid w:val="00340FDB"/>
    <w:rsid w:val="003504D3"/>
    <w:rsid w:val="0036609A"/>
    <w:rsid w:val="003B3CEF"/>
    <w:rsid w:val="003D3DEA"/>
    <w:rsid w:val="003D76D7"/>
    <w:rsid w:val="003E74D3"/>
    <w:rsid w:val="004318B9"/>
    <w:rsid w:val="00435BD8"/>
    <w:rsid w:val="00443B02"/>
    <w:rsid w:val="004A6CBD"/>
    <w:rsid w:val="004D0884"/>
    <w:rsid w:val="005338A6"/>
    <w:rsid w:val="005504B1"/>
    <w:rsid w:val="0055349D"/>
    <w:rsid w:val="005B2E51"/>
    <w:rsid w:val="005C32B6"/>
    <w:rsid w:val="005F6D97"/>
    <w:rsid w:val="0060238A"/>
    <w:rsid w:val="00620B83"/>
    <w:rsid w:val="00626A5D"/>
    <w:rsid w:val="00680330"/>
    <w:rsid w:val="006942A5"/>
    <w:rsid w:val="006A5F33"/>
    <w:rsid w:val="006B671D"/>
    <w:rsid w:val="006D7B1B"/>
    <w:rsid w:val="00710579"/>
    <w:rsid w:val="00735CBE"/>
    <w:rsid w:val="00735CF0"/>
    <w:rsid w:val="00775414"/>
    <w:rsid w:val="00792B13"/>
    <w:rsid w:val="00797615"/>
    <w:rsid w:val="007C0B2E"/>
    <w:rsid w:val="008149BE"/>
    <w:rsid w:val="00821052"/>
    <w:rsid w:val="008359D8"/>
    <w:rsid w:val="00860DCE"/>
    <w:rsid w:val="00883521"/>
    <w:rsid w:val="00893CB3"/>
    <w:rsid w:val="008A7324"/>
    <w:rsid w:val="008F726B"/>
    <w:rsid w:val="00913F46"/>
    <w:rsid w:val="009173E8"/>
    <w:rsid w:val="009715E0"/>
    <w:rsid w:val="0099711D"/>
    <w:rsid w:val="009B362E"/>
    <w:rsid w:val="00A1257C"/>
    <w:rsid w:val="00A80926"/>
    <w:rsid w:val="00A934E7"/>
    <w:rsid w:val="00AA607B"/>
    <w:rsid w:val="00AB03B9"/>
    <w:rsid w:val="00AB6AF4"/>
    <w:rsid w:val="00AC085C"/>
    <w:rsid w:val="00AC2BCC"/>
    <w:rsid w:val="00AD75F3"/>
    <w:rsid w:val="00B015CB"/>
    <w:rsid w:val="00B53527"/>
    <w:rsid w:val="00B6725E"/>
    <w:rsid w:val="00B83147"/>
    <w:rsid w:val="00B97692"/>
    <w:rsid w:val="00BA3A8B"/>
    <w:rsid w:val="00BA5B32"/>
    <w:rsid w:val="00BD6A12"/>
    <w:rsid w:val="00C00AD9"/>
    <w:rsid w:val="00C24835"/>
    <w:rsid w:val="00C400E3"/>
    <w:rsid w:val="00C43006"/>
    <w:rsid w:val="00C77607"/>
    <w:rsid w:val="00CA2231"/>
    <w:rsid w:val="00D22AB9"/>
    <w:rsid w:val="00D2775A"/>
    <w:rsid w:val="00D47615"/>
    <w:rsid w:val="00D5572D"/>
    <w:rsid w:val="00D56D74"/>
    <w:rsid w:val="00D710AA"/>
    <w:rsid w:val="00D7474A"/>
    <w:rsid w:val="00D846D1"/>
    <w:rsid w:val="00DC6FC4"/>
    <w:rsid w:val="00DF31A4"/>
    <w:rsid w:val="00E0190C"/>
    <w:rsid w:val="00E203BF"/>
    <w:rsid w:val="00E45ED5"/>
    <w:rsid w:val="00E55BCC"/>
    <w:rsid w:val="00E62A86"/>
    <w:rsid w:val="00E72589"/>
    <w:rsid w:val="00EB3539"/>
    <w:rsid w:val="00EC564B"/>
    <w:rsid w:val="00F51E47"/>
    <w:rsid w:val="00F5218B"/>
    <w:rsid w:val="00F90C64"/>
    <w:rsid w:val="00FB03FE"/>
    <w:rsid w:val="00FB04A6"/>
    <w:rsid w:val="00FD0D20"/>
    <w:rsid w:val="00FD3F8B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ED0C2"/>
  <w15:docId w15:val="{1B40F9A5-9B36-49AB-A6CC-D4BDC1D0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324"/>
    <w:rPr>
      <w:lang w:val="cs-CZ" w:eastAsia="cs-CZ"/>
    </w:rPr>
  </w:style>
  <w:style w:type="paragraph" w:styleId="Heading1">
    <w:name w:val="heading 1"/>
    <w:basedOn w:val="Normal"/>
    <w:next w:val="Normal"/>
    <w:qFormat/>
    <w:rsid w:val="008A7324"/>
    <w:pPr>
      <w:keepNext/>
      <w:jc w:val="right"/>
      <w:outlineLvl w:val="0"/>
    </w:pPr>
    <w:rPr>
      <w:sz w:val="24"/>
      <w:lang w:val="sk-SK"/>
    </w:rPr>
  </w:style>
  <w:style w:type="paragraph" w:styleId="Heading2">
    <w:name w:val="heading 2"/>
    <w:basedOn w:val="Normal"/>
    <w:next w:val="Normal"/>
    <w:qFormat/>
    <w:rsid w:val="008A732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A7324"/>
    <w:pPr>
      <w:keepNext/>
      <w:jc w:val="both"/>
      <w:outlineLvl w:val="2"/>
    </w:pPr>
    <w:rPr>
      <w:b/>
      <w:sz w:val="24"/>
      <w:lang w:val="sk-SK"/>
    </w:rPr>
  </w:style>
  <w:style w:type="paragraph" w:styleId="Heading4">
    <w:name w:val="heading 4"/>
    <w:basedOn w:val="Normal"/>
    <w:next w:val="Normal"/>
    <w:qFormat/>
    <w:rsid w:val="008A7324"/>
    <w:pPr>
      <w:keepNext/>
      <w:jc w:val="both"/>
      <w:outlineLvl w:val="3"/>
    </w:pPr>
    <w:rPr>
      <w:b/>
      <w:lang w:val="sk-SK"/>
    </w:rPr>
  </w:style>
  <w:style w:type="paragraph" w:styleId="Heading5">
    <w:name w:val="heading 5"/>
    <w:basedOn w:val="Normal"/>
    <w:next w:val="Normal"/>
    <w:qFormat/>
    <w:rsid w:val="008A7324"/>
    <w:pPr>
      <w:keepNext/>
      <w:jc w:val="center"/>
      <w:outlineLvl w:val="4"/>
    </w:pPr>
    <w:rPr>
      <w:b/>
      <w:sz w:val="24"/>
      <w:lang w:val="sk-SK"/>
    </w:rPr>
  </w:style>
  <w:style w:type="paragraph" w:styleId="Heading6">
    <w:name w:val="heading 6"/>
    <w:basedOn w:val="Normal"/>
    <w:next w:val="Normal"/>
    <w:qFormat/>
    <w:rsid w:val="008A7324"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8A7324"/>
    <w:pPr>
      <w:keepNext/>
      <w:outlineLvl w:val="6"/>
    </w:pPr>
    <w:rPr>
      <w:b/>
      <w:sz w:val="24"/>
      <w:lang w:val="sk-SK"/>
    </w:rPr>
  </w:style>
  <w:style w:type="paragraph" w:styleId="Heading8">
    <w:name w:val="heading 8"/>
    <w:basedOn w:val="Normal"/>
    <w:next w:val="Normal"/>
    <w:qFormat/>
    <w:rsid w:val="008A7324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8A7324"/>
    <w:pPr>
      <w:keepNext/>
      <w:outlineLvl w:val="8"/>
    </w:pPr>
    <w:rPr>
      <w:b/>
      <w:sz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7324"/>
    <w:rPr>
      <w:color w:val="0000FF"/>
      <w:u w:val="single"/>
    </w:rPr>
  </w:style>
  <w:style w:type="character" w:styleId="FollowedHyperlink">
    <w:name w:val="FollowedHyperlink"/>
    <w:basedOn w:val="DefaultParagraphFont"/>
    <w:rsid w:val="008A7324"/>
    <w:rPr>
      <w:color w:val="800080"/>
      <w:u w:val="single"/>
    </w:rPr>
  </w:style>
  <w:style w:type="paragraph" w:styleId="BodyText">
    <w:name w:val="Body Text"/>
    <w:basedOn w:val="Normal"/>
    <w:rsid w:val="008A7324"/>
    <w:pPr>
      <w:ind w:right="-547"/>
      <w:jc w:val="both"/>
    </w:pPr>
    <w:rPr>
      <w:sz w:val="24"/>
      <w:lang w:val="sk-SK"/>
    </w:rPr>
  </w:style>
  <w:style w:type="paragraph" w:styleId="BodyText2">
    <w:name w:val="Body Text 2"/>
    <w:basedOn w:val="Normal"/>
    <w:rsid w:val="008A7324"/>
    <w:rPr>
      <w:sz w:val="28"/>
      <w:lang w:val="en-GB"/>
    </w:rPr>
  </w:style>
  <w:style w:type="paragraph" w:styleId="BodyText3">
    <w:name w:val="Body Text 3"/>
    <w:basedOn w:val="Normal"/>
    <w:rsid w:val="008A7324"/>
    <w:pPr>
      <w:jc w:val="both"/>
    </w:pPr>
    <w:rPr>
      <w:sz w:val="28"/>
      <w:lang w:val="sk-SK"/>
    </w:rPr>
  </w:style>
  <w:style w:type="paragraph" w:styleId="BodyTextIndent">
    <w:name w:val="Body Text Indent"/>
    <w:basedOn w:val="Normal"/>
    <w:rsid w:val="008A7324"/>
    <w:pPr>
      <w:ind w:left="1416"/>
    </w:pPr>
    <w:rPr>
      <w:sz w:val="22"/>
      <w:lang w:val="sk-SK"/>
    </w:rPr>
  </w:style>
  <w:style w:type="paragraph" w:styleId="BodyTextIndent2">
    <w:name w:val="Body Text Indent 2"/>
    <w:basedOn w:val="Normal"/>
    <w:rsid w:val="008A7324"/>
    <w:pPr>
      <w:ind w:left="1410" w:hanging="1410"/>
    </w:pPr>
    <w:rPr>
      <w:sz w:val="22"/>
      <w:lang w:val="sk-SK"/>
    </w:rPr>
  </w:style>
  <w:style w:type="paragraph" w:styleId="Header">
    <w:name w:val="header"/>
    <w:basedOn w:val="Normal"/>
    <w:link w:val="HeaderChar"/>
    <w:uiPriority w:val="99"/>
    <w:rsid w:val="008A73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A7324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8A7324"/>
    <w:pPr>
      <w:spacing w:line="160" w:lineRule="atLeast"/>
      <w:jc w:val="center"/>
    </w:pPr>
    <w:rPr>
      <w:b/>
      <w:bCs/>
      <w:sz w:val="24"/>
      <w:szCs w:val="24"/>
      <w:lang w:val="sk-SK" w:eastAsia="sk-SK"/>
    </w:rPr>
  </w:style>
  <w:style w:type="paragraph" w:styleId="BodyTextIndent3">
    <w:name w:val="Body Text Indent 3"/>
    <w:basedOn w:val="Normal"/>
    <w:rsid w:val="008A732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8A7324"/>
    <w:pPr>
      <w:spacing w:before="100" w:beforeAutospacing="1" w:after="100" w:afterAutospacing="1"/>
      <w:jc w:val="both"/>
    </w:pPr>
    <w:rPr>
      <w:rFonts w:ascii="Arial" w:hAnsi="Arial" w:cs="Arial"/>
      <w:sz w:val="17"/>
      <w:szCs w:val="17"/>
      <w:lang w:val="sk-SK" w:eastAsia="sk-SK"/>
    </w:rPr>
  </w:style>
  <w:style w:type="paragraph" w:styleId="BalloonText">
    <w:name w:val="Balloon Text"/>
    <w:basedOn w:val="Normal"/>
    <w:link w:val="BalloonTextChar"/>
    <w:rsid w:val="00431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8B9"/>
    <w:rPr>
      <w:rFonts w:ascii="Tahoma" w:hAnsi="Tahoma" w:cs="Tahoma"/>
      <w:sz w:val="16"/>
      <w:szCs w:val="16"/>
      <w:lang w:val="cs-CZ" w:eastAsia="cs-CZ"/>
    </w:rPr>
  </w:style>
  <w:style w:type="table" w:styleId="TableGrid">
    <w:name w:val="Table Grid"/>
    <w:basedOn w:val="TableNormal"/>
    <w:rsid w:val="005C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07B"/>
    <w:rPr>
      <w:sz w:val="24"/>
      <w:szCs w:val="24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AA607B"/>
    <w:rPr>
      <w:rFonts w:cs="Times New Roman"/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36609A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v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rosoft%20Office\Sablony\amahlav%20200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D640-384A-4166-BC8A-B0DA1BF1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amahlav 2000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Prezenčná listina</vt:lpstr>
      <vt:lpstr>Prezenčná listina</vt:lpstr>
    </vt:vector>
  </TitlesOfParts>
  <Company>Amavet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Prezenčná listina</dc:title>
  <dc:creator>AMAVET</dc:creator>
  <cp:lastModifiedBy>Gabriela Kukolová</cp:lastModifiedBy>
  <cp:revision>2</cp:revision>
  <cp:lastPrinted>2026-04-01T13:01:00Z</cp:lastPrinted>
  <dcterms:created xsi:type="dcterms:W3CDTF">2026-04-01T13:05:00Z</dcterms:created>
  <dcterms:modified xsi:type="dcterms:W3CDTF">2026-04-01T13:05:00Z</dcterms:modified>
</cp:coreProperties>
</file>